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3A" w:rsidRPr="009736DC" w:rsidRDefault="007B5132">
      <w:pPr>
        <w:rPr>
          <w:lang w:val="es-ES"/>
        </w:rPr>
      </w:pPr>
      <w:r>
        <w:rPr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4" type="#_x0000_t202" style="position:absolute;left:0;text-align:left;margin-left:280.75pt;margin-top:462.55pt;width:205.1pt;height:90.9pt;z-index:25164800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4;mso-column-margin:5.7pt" inset="2.85pt,2.85pt,2.85pt,2.85pt">
              <w:txbxContent>
                <w:p w:rsidR="00DE183A" w:rsidRDefault="00BE7384" w:rsidP="00BE7384">
                  <w:pPr>
                    <w:pStyle w:val="Direccin2"/>
                    <w:rPr>
                      <w:rFonts w:ascii="Century Gothic" w:hAnsi="Century Gothic"/>
                      <w:lang w:val="es-ES"/>
                    </w:rPr>
                  </w:pPr>
                  <w:r>
                    <w:rPr>
                      <w:rFonts w:ascii="Century Gothic" w:hAnsi="Century Gothic"/>
                      <w:lang w:val="es-ES"/>
                    </w:rPr>
                    <w:t>Nota: Recuerde visitar nuestra página web, donde encontrará información sobre las actividades de Orientación y artículos de interés sobre la educación de los hijos:</w:t>
                  </w:r>
                </w:p>
                <w:p w:rsidR="00BE7384" w:rsidRPr="00B8264A" w:rsidRDefault="00BE7384">
                  <w:pPr>
                    <w:pStyle w:val="Direccin2"/>
                    <w:rPr>
                      <w:rFonts w:ascii="Century Gothic" w:hAnsi="Century Gothic"/>
                      <w:lang w:val="es-ES"/>
                    </w:rPr>
                  </w:pPr>
                  <w:r>
                    <w:rPr>
                      <w:rFonts w:ascii="Century Gothic" w:hAnsi="Century Gothic"/>
                      <w:lang w:val="es-ES"/>
                    </w:rPr>
                    <w:t>http://orientados.webnode.com</w:t>
                  </w:r>
                </w:p>
              </w:txbxContent>
            </v:textbox>
            <w10:wrap anchorx="page" anchory="page"/>
          </v:shape>
        </w:pict>
      </w:r>
      <w:r w:rsidRPr="005C3934">
        <w:rPr>
          <w:noProof/>
        </w:rPr>
        <w:pict>
          <v:shape id="_x0000_s1519" type="#_x0000_t202" style="position:absolute;left:0;text-align:left;margin-left:296.2pt;margin-top:154.9pt;width:189.65pt;height:287.85pt;z-index:251688960;visibility:visible;mso-wrap-edited:f;mso-wrap-distance-left:2.88pt;mso-wrap-distance-top:2.88pt;mso-wrap-distance-right:2.88pt;mso-wrap-distance-bottom:2.88pt;mso-position-horizontal-relative:page;mso-position-vertical-relative:page" fillcolor="#fde9d9 [665]" strokecolor="black [3200]" strokeweight="2.5pt" insetpen="t" o:cliptowrap="t">
            <v:shadow color="#868686"/>
            <o:lock v:ext="edit" shapetype="t"/>
            <v:textbox style="mso-next-textbox:#_x0000_s1519;mso-column-margin:5.7pt" inset="2.85pt,2.85pt,2.85pt,2.85pt">
              <w:txbxContent>
                <w:p w:rsidR="00230C5A" w:rsidRPr="00230C5A" w:rsidRDefault="00230C5A" w:rsidP="00230C5A">
                  <w:pPr>
                    <w:pStyle w:val="Textoindependiente"/>
                    <w:rPr>
                      <w:b/>
                      <w:i/>
                      <w:lang w:val="es-ES"/>
                    </w:rPr>
                  </w:pPr>
                  <w:r w:rsidRPr="00230C5A">
                    <w:rPr>
                      <w:b/>
                      <w:i/>
                      <w:lang w:val="es-ES"/>
                    </w:rPr>
                    <w:t>Para reflexionar:</w:t>
                  </w:r>
                </w:p>
                <w:p w:rsidR="00230C5A" w:rsidRPr="00230C5A" w:rsidRDefault="00230C5A" w:rsidP="00230C5A">
                  <w:pPr>
                    <w:pStyle w:val="CM137"/>
                    <w:spacing w:after="0"/>
                    <w:rPr>
                      <w:rFonts w:ascii="Times New Roman" w:hAnsi="Times New Roman" w:cs="Times New Roman"/>
                      <w:i/>
                      <w:color w:val="211E1E"/>
                      <w:sz w:val="22"/>
                      <w:szCs w:val="22"/>
                      <w:lang w:val="es-CO"/>
                    </w:rPr>
                  </w:pPr>
                  <w:r w:rsidRPr="00230C5A">
                    <w:rPr>
                      <w:rFonts w:ascii="Times New Roman" w:hAnsi="Times New Roman" w:cs="Times New Roman"/>
                      <w:i/>
                      <w:color w:val="211E1E"/>
                      <w:sz w:val="22"/>
                      <w:szCs w:val="22"/>
                      <w:lang w:val="es-CO"/>
                    </w:rPr>
                    <w:t>¿Mi hijo/a me ve decir siempre la verdad aunque sea dolorosa?</w:t>
                  </w:r>
                </w:p>
                <w:p w:rsidR="00230C5A" w:rsidRPr="00230C5A" w:rsidRDefault="00230C5A" w:rsidP="00230C5A">
                  <w:pPr>
                    <w:pStyle w:val="CM137"/>
                    <w:spacing w:after="0"/>
                    <w:rPr>
                      <w:rFonts w:ascii="Times New Roman" w:hAnsi="Times New Roman" w:cs="Times New Roman"/>
                      <w:i/>
                      <w:color w:val="211E1E"/>
                      <w:sz w:val="22"/>
                      <w:szCs w:val="22"/>
                      <w:lang w:val="es-CO"/>
                    </w:rPr>
                  </w:pPr>
                  <w:r w:rsidRPr="00230C5A">
                    <w:rPr>
                      <w:rFonts w:ascii="Times New Roman" w:hAnsi="Times New Roman" w:cs="Times New Roman"/>
                      <w:i/>
                      <w:color w:val="211E1E"/>
                      <w:sz w:val="22"/>
                      <w:szCs w:val="22"/>
                      <w:lang w:val="es-CO"/>
                    </w:rPr>
                    <w:t>¿Mi hijo/a ve que soy honesto en todo lo que hago?</w:t>
                  </w:r>
                </w:p>
                <w:p w:rsidR="00230C5A" w:rsidRPr="00230C5A" w:rsidRDefault="00230C5A" w:rsidP="00230C5A">
                  <w:pPr>
                    <w:pStyle w:val="CM137"/>
                    <w:spacing w:after="0"/>
                    <w:rPr>
                      <w:rFonts w:ascii="Times New Roman" w:hAnsi="Times New Roman" w:cs="Times New Roman"/>
                      <w:i/>
                      <w:color w:val="211E1E"/>
                      <w:sz w:val="22"/>
                      <w:szCs w:val="22"/>
                      <w:lang w:val="es-CO"/>
                    </w:rPr>
                  </w:pPr>
                  <w:r w:rsidRPr="00230C5A">
                    <w:rPr>
                      <w:rFonts w:ascii="Times New Roman" w:hAnsi="Times New Roman" w:cs="Times New Roman"/>
                      <w:i/>
                      <w:color w:val="211E1E"/>
                      <w:sz w:val="22"/>
                      <w:szCs w:val="22"/>
                      <w:lang w:val="es-CO"/>
                    </w:rPr>
                    <w:t>¿Mi hijo/a ve que doy más importancia a las personas que las cosas?</w:t>
                  </w:r>
                </w:p>
                <w:p w:rsidR="00230C5A" w:rsidRPr="00230C5A" w:rsidRDefault="00230C5A" w:rsidP="00230C5A">
                  <w:pPr>
                    <w:pStyle w:val="CM137"/>
                    <w:spacing w:after="0"/>
                    <w:rPr>
                      <w:rFonts w:ascii="Times New Roman" w:hAnsi="Times New Roman" w:cs="Times New Roman"/>
                      <w:i/>
                      <w:color w:val="211E1E"/>
                      <w:sz w:val="22"/>
                      <w:szCs w:val="22"/>
                      <w:lang w:val="es-CO"/>
                    </w:rPr>
                  </w:pPr>
                  <w:r w:rsidRPr="00230C5A">
                    <w:rPr>
                      <w:rFonts w:ascii="Times New Roman" w:hAnsi="Times New Roman" w:cs="Times New Roman"/>
                      <w:i/>
                      <w:color w:val="211E1E"/>
                      <w:sz w:val="22"/>
                      <w:szCs w:val="22"/>
                      <w:lang w:val="es-CO"/>
                    </w:rPr>
                    <w:t>¿Mi hijo/a me ve manifestar cariño, respeto y tolerancia?</w:t>
                  </w:r>
                </w:p>
                <w:p w:rsidR="00230C5A" w:rsidRPr="00230C5A" w:rsidRDefault="00230C5A" w:rsidP="00230C5A">
                  <w:pPr>
                    <w:pStyle w:val="CM137"/>
                    <w:spacing w:after="0"/>
                    <w:rPr>
                      <w:rFonts w:ascii="Times New Roman" w:hAnsi="Times New Roman" w:cs="Times New Roman"/>
                      <w:i/>
                      <w:color w:val="211E1E"/>
                      <w:sz w:val="22"/>
                      <w:szCs w:val="22"/>
                      <w:lang w:val="es-CO"/>
                    </w:rPr>
                  </w:pPr>
                  <w:r w:rsidRPr="00230C5A">
                    <w:rPr>
                      <w:rFonts w:ascii="Times New Roman" w:hAnsi="Times New Roman" w:cs="Times New Roman"/>
                      <w:i/>
                      <w:color w:val="211E1E"/>
                      <w:sz w:val="22"/>
                      <w:szCs w:val="22"/>
                      <w:lang w:val="es-CO"/>
                    </w:rPr>
                    <w:t>¿Mi hijo/a me ve divertirme sanamente, sin vicios?</w:t>
                  </w:r>
                </w:p>
                <w:p w:rsidR="00230C5A" w:rsidRPr="00230C5A" w:rsidRDefault="00230C5A" w:rsidP="00230C5A">
                  <w:pPr>
                    <w:pStyle w:val="CM137"/>
                    <w:spacing w:after="0"/>
                    <w:rPr>
                      <w:rFonts w:ascii="Times New Roman" w:hAnsi="Times New Roman" w:cs="Times New Roman"/>
                      <w:i/>
                      <w:color w:val="211E1E"/>
                      <w:sz w:val="22"/>
                      <w:szCs w:val="22"/>
                      <w:lang w:val="es-CO"/>
                    </w:rPr>
                  </w:pPr>
                  <w:r w:rsidRPr="00230C5A">
                    <w:rPr>
                      <w:rFonts w:ascii="Times New Roman" w:hAnsi="Times New Roman" w:cs="Times New Roman"/>
                      <w:i/>
                      <w:color w:val="211E1E"/>
                      <w:sz w:val="22"/>
                      <w:szCs w:val="22"/>
                      <w:lang w:val="es-CO"/>
                    </w:rPr>
                    <w:t>¿Mi hijo/a me ve disfrutar de la lectura en mi tiempo libre?</w:t>
                  </w:r>
                </w:p>
                <w:p w:rsidR="00230C5A" w:rsidRPr="00230C5A" w:rsidRDefault="00230C5A" w:rsidP="00230C5A">
                  <w:pPr>
                    <w:pStyle w:val="CM137"/>
                    <w:spacing w:after="0"/>
                    <w:rPr>
                      <w:rFonts w:ascii="Times New Roman" w:hAnsi="Times New Roman" w:cs="Times New Roman"/>
                      <w:i/>
                      <w:color w:val="211E1E"/>
                      <w:sz w:val="22"/>
                      <w:szCs w:val="22"/>
                      <w:lang w:val="es-CO"/>
                    </w:rPr>
                  </w:pPr>
                  <w:r w:rsidRPr="00230C5A">
                    <w:rPr>
                      <w:rFonts w:ascii="Times New Roman" w:hAnsi="Times New Roman" w:cs="Times New Roman"/>
                      <w:i/>
                      <w:color w:val="211E1E"/>
                      <w:sz w:val="22"/>
                      <w:szCs w:val="22"/>
                      <w:lang w:val="es-CO"/>
                    </w:rPr>
                    <w:t>¿Mi hijo/a ve que me esfuerzo por hacer las cosas lo mejor posible, aún estando cansado?</w:t>
                  </w:r>
                </w:p>
                <w:p w:rsidR="00230C5A" w:rsidRPr="00230C5A" w:rsidRDefault="00230C5A" w:rsidP="00230C5A">
                  <w:pPr>
                    <w:pStyle w:val="CM137"/>
                    <w:spacing w:after="0"/>
                    <w:rPr>
                      <w:rFonts w:ascii="Times New Roman" w:hAnsi="Times New Roman" w:cs="Times New Roman"/>
                      <w:i/>
                      <w:color w:val="211E1E"/>
                      <w:sz w:val="22"/>
                      <w:szCs w:val="22"/>
                      <w:lang w:val="es-CO"/>
                    </w:rPr>
                  </w:pPr>
                  <w:r w:rsidRPr="00230C5A">
                    <w:rPr>
                      <w:rFonts w:ascii="Times New Roman" w:hAnsi="Times New Roman" w:cs="Times New Roman"/>
                      <w:i/>
                      <w:color w:val="211E1E"/>
                      <w:sz w:val="22"/>
                      <w:szCs w:val="22"/>
                      <w:lang w:val="es-CO"/>
                    </w:rPr>
                    <w:t>¿Mi hijo/a entiende que a veces debo decirle “no” y corregirlo  (sin violencia)?</w:t>
                  </w:r>
                </w:p>
                <w:p w:rsidR="00230C5A" w:rsidRPr="00230C5A" w:rsidRDefault="00230C5A" w:rsidP="00230C5A">
                  <w:pPr>
                    <w:pStyle w:val="CM137"/>
                    <w:spacing w:after="0"/>
                    <w:rPr>
                      <w:rFonts w:ascii="Times New Roman" w:hAnsi="Times New Roman" w:cs="Times New Roman"/>
                      <w:i/>
                      <w:color w:val="211E1E"/>
                      <w:sz w:val="22"/>
                      <w:szCs w:val="22"/>
                      <w:lang w:val="es-CO"/>
                    </w:rPr>
                  </w:pPr>
                  <w:r w:rsidRPr="00230C5A">
                    <w:rPr>
                      <w:rFonts w:ascii="Times New Roman" w:hAnsi="Times New Roman" w:cs="Times New Roman"/>
                      <w:i/>
                      <w:color w:val="211E1E"/>
                      <w:sz w:val="22"/>
                      <w:szCs w:val="22"/>
                      <w:lang w:val="es-CO"/>
                    </w:rPr>
                    <w:t>¿Mi hijo/a sabe que lo amo y lo comprendo cuando ve mis actos?</w:t>
                  </w:r>
                </w:p>
                <w:p w:rsidR="00230C5A" w:rsidRPr="00230C5A" w:rsidRDefault="00230C5A" w:rsidP="00230C5A">
                  <w:pPr>
                    <w:pStyle w:val="Textoindependiente"/>
                    <w:rPr>
                      <w:lang w:val="es-CO"/>
                    </w:rPr>
                  </w:pPr>
                </w:p>
                <w:p w:rsidR="00230C5A" w:rsidRPr="00230C5A" w:rsidRDefault="00230C5A" w:rsidP="00230C5A">
                  <w:pPr>
                    <w:pStyle w:val="Textoindependiente"/>
                    <w:rPr>
                      <w:lang w:val="es-CO"/>
                    </w:rPr>
                  </w:pPr>
                </w:p>
                <w:p w:rsidR="00230C5A" w:rsidRPr="007C60D1" w:rsidRDefault="00230C5A" w:rsidP="00230C5A">
                  <w:pPr>
                    <w:pStyle w:val="Textoindependiente"/>
                    <w:rPr>
                      <w:lang w:val="es-CO"/>
                    </w:rPr>
                  </w:pPr>
                </w:p>
              </w:txbxContent>
            </v:textbox>
            <w10:wrap side="left" anchorx="page" anchory="page"/>
          </v:shape>
        </w:pict>
      </w:r>
      <w:r w:rsidRPr="005C3934">
        <w:rPr>
          <w:noProof/>
        </w:rPr>
        <w:pict>
          <v:shape id="_x0000_s1515" type="#_x0000_t202" style="position:absolute;left:0;text-align:left;margin-left:296.2pt;margin-top:82.65pt;width:189.65pt;height:79.9pt;z-index:25168486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515;mso-column-margin:5.7pt" inset="2.85pt,2.85pt,2.85pt,2.85pt">
              <w:txbxContent>
                <w:p w:rsidR="005C3934" w:rsidRPr="00F674AF" w:rsidRDefault="00776A91" w:rsidP="00F674AF">
                  <w:pPr>
                    <w:pStyle w:val="Textoindependiente"/>
                    <w:rPr>
                      <w:lang w:val="es-CO"/>
                    </w:rPr>
                  </w:pPr>
                  <w:r w:rsidRPr="00F674AF">
                    <w:rPr>
                      <w:lang w:val="es-ES"/>
                    </w:rPr>
                    <w:t xml:space="preserve">Si usted no está de acuerdo con él respecto a un problema, no discuta delante de su hijo. </w:t>
                  </w:r>
                </w:p>
                <w:p w:rsidR="005C3934" w:rsidRDefault="00776A91" w:rsidP="00F674AF">
                  <w:pPr>
                    <w:pStyle w:val="Textoindependiente"/>
                    <w:rPr>
                      <w:lang w:val="es-ES"/>
                    </w:rPr>
                  </w:pPr>
                  <w:r w:rsidRPr="00F674AF">
                    <w:rPr>
                      <w:lang w:val="es-ES"/>
                    </w:rPr>
                    <w:t>Siga el conducto regular.</w:t>
                  </w:r>
                </w:p>
                <w:p w:rsidR="00230C5A" w:rsidRPr="00F674AF" w:rsidRDefault="00230C5A" w:rsidP="00F674AF">
                  <w:pPr>
                    <w:pStyle w:val="Textoindependiente"/>
                  </w:pPr>
                </w:p>
                <w:p w:rsidR="004E5851" w:rsidRPr="007C60D1" w:rsidRDefault="004E5851" w:rsidP="004E5851">
                  <w:pPr>
                    <w:pStyle w:val="Textoindependiente"/>
                    <w:rPr>
                      <w:lang w:val="es-CO"/>
                    </w:rPr>
                  </w:pPr>
                </w:p>
              </w:txbxContent>
            </v:textbox>
            <w10:wrap side="left" anchorx="page" anchory="page"/>
          </v:shape>
        </w:pict>
      </w:r>
      <w:r>
        <w:rPr>
          <w:lang w:val="es-ES"/>
        </w:rPr>
        <w:pict>
          <v:shape id="_x0000_s1280" type="#_x0000_t202" style="position:absolute;left:0;text-align:left;margin-left:550.05pt;margin-top:398.5pt;width:237.25pt;height:122.55pt;z-index:25165414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80;mso-column-margin:5.7pt" inset="2.85pt,2.85pt,2.85pt,2.85pt">
              <w:txbxContent>
                <w:p w:rsidR="00DE183A" w:rsidRPr="00B8264A" w:rsidRDefault="00B8264A">
                  <w:pPr>
                    <w:pStyle w:val="Consigna"/>
                    <w:rPr>
                      <w:rFonts w:ascii="Century Gothic" w:hAnsi="Century Gothic"/>
                      <w:sz w:val="28"/>
                      <w:lang w:val="es-ES"/>
                    </w:rPr>
                  </w:pPr>
                  <w:r w:rsidRPr="00B8264A">
                    <w:rPr>
                      <w:rFonts w:ascii="Century Gothic" w:hAnsi="Century Gothic"/>
                      <w:sz w:val="28"/>
                      <w:lang w:val="es-ES"/>
                    </w:rPr>
                    <w:t>Colegio Álvaro Gómez Hurtado</w:t>
                  </w:r>
                </w:p>
                <w:p w:rsidR="00B8264A" w:rsidRDefault="00B8264A">
                  <w:pPr>
                    <w:pStyle w:val="Consigna"/>
                    <w:rPr>
                      <w:rFonts w:ascii="Century Gothic" w:hAnsi="Century Gothic"/>
                      <w:sz w:val="28"/>
                      <w:lang w:val="es-ES"/>
                    </w:rPr>
                  </w:pPr>
                  <w:r w:rsidRPr="00B8264A">
                    <w:rPr>
                      <w:rFonts w:ascii="Century Gothic" w:hAnsi="Century Gothic"/>
                      <w:sz w:val="28"/>
                      <w:lang w:val="es-ES"/>
                    </w:rPr>
                    <w:t>I Encuentro Escuela para Padres</w:t>
                  </w:r>
                </w:p>
                <w:p w:rsidR="00B8264A" w:rsidRDefault="00B8264A">
                  <w:pPr>
                    <w:pStyle w:val="Consigna"/>
                    <w:rPr>
                      <w:rFonts w:ascii="Century Gothic" w:hAnsi="Century Gothic"/>
                      <w:sz w:val="28"/>
                      <w:lang w:val="es-ES"/>
                    </w:rPr>
                  </w:pPr>
                  <w:r>
                    <w:rPr>
                      <w:rFonts w:ascii="Century Gothic" w:hAnsi="Century Gothic"/>
                      <w:sz w:val="28"/>
                      <w:lang w:val="es-ES"/>
                    </w:rPr>
                    <w:t>Ciclos I y II</w:t>
                  </w:r>
                </w:p>
                <w:p w:rsidR="00B8264A" w:rsidRDefault="00B8264A">
                  <w:pPr>
                    <w:pStyle w:val="Consigna"/>
                    <w:rPr>
                      <w:rFonts w:ascii="Century Gothic" w:hAnsi="Century Gothic"/>
                      <w:sz w:val="28"/>
                      <w:lang w:val="es-ES"/>
                    </w:rPr>
                  </w:pPr>
                </w:p>
                <w:p w:rsidR="00B8264A" w:rsidRDefault="00B8264A">
                  <w:pPr>
                    <w:pStyle w:val="Consigna"/>
                    <w:rPr>
                      <w:rFonts w:ascii="Century Gothic" w:hAnsi="Century Gothic"/>
                      <w:sz w:val="28"/>
                      <w:lang w:val="es-ES"/>
                    </w:rPr>
                  </w:pPr>
                  <w:r>
                    <w:rPr>
                      <w:rFonts w:ascii="Century Gothic" w:hAnsi="Century Gothic"/>
                      <w:sz w:val="28"/>
                      <w:lang w:val="es-ES"/>
                    </w:rPr>
                    <w:t>Catalina Morales Cadena</w:t>
                  </w:r>
                </w:p>
                <w:p w:rsidR="00B8264A" w:rsidRPr="00B8264A" w:rsidRDefault="00B8264A">
                  <w:pPr>
                    <w:pStyle w:val="Consigna"/>
                    <w:rPr>
                      <w:rFonts w:ascii="Century Gothic" w:hAnsi="Century Gothic"/>
                      <w:sz w:val="28"/>
                      <w:lang w:val="es-ES"/>
                    </w:rPr>
                  </w:pPr>
                  <w:r>
                    <w:rPr>
                      <w:rFonts w:ascii="Century Gothic" w:hAnsi="Century Gothic"/>
                      <w:sz w:val="28"/>
                      <w:lang w:val="es-ES"/>
                    </w:rPr>
                    <w:t>Orientadora Sede B- JM</w:t>
                  </w:r>
                </w:p>
                <w:p w:rsidR="00DE183A" w:rsidRDefault="00DE183A"/>
              </w:txbxContent>
            </v:textbox>
            <w10:wrap anchorx="page" anchory="page"/>
          </v:shape>
        </w:pict>
      </w:r>
      <w:r w:rsidRPr="005C393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500" type="#_x0000_t75" style="position:absolute;left:0;text-align:left;margin-left:517.85pt;margin-top:2.55pt;width:215.45pt;height:329.3pt;z-index:-251644928;visibility:visible;mso-wrap-style:square;mso-position-horizontal-relative:text;mso-position-vertical-relative:text">
            <v:imagedata r:id="rId6" o:title="MP900308955[1]"/>
            <w10:wrap type="square"/>
          </v:shape>
        </w:pict>
      </w:r>
      <w:r w:rsidR="005C3934">
        <w:rPr>
          <w:lang w:val="es-ES"/>
        </w:rPr>
        <w:pict>
          <v:group id="_x0000_s1288" style="position:absolute;left:0;text-align:left;margin-left:577.7pt;margin-top:135.9pt;width:187.55pt;height:4.95pt;z-index:251657216;mso-position-horizontal-relative:page;mso-position-vertical-relative:page" coordorigin="25146000,20116800" coordsize="2139696,82296">
            <v:rect id="_x0000_s1289" style="position:absolute;left:25146000;top:20116800;width:713232;height:82296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290" style="position:absolute;left:25859232;top:20116800;width:713232;height:82296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291" style="position:absolute;left:26572464;top:20116800;width:713232;height:82296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5C3934" w:rsidRPr="005C3934">
        <w:rPr>
          <w:noProof/>
        </w:rPr>
        <w:pict>
          <v:shape id="_x0000_s1514" type="#_x0000_t202" style="position:absolute;left:0;text-align:left;margin-left:40.6pt;margin-top:233.45pt;width:158.6pt;height:338.2pt;z-index:25168384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514;mso-column-margin:5.7pt" inset="2.85pt,2.85pt,2.85pt,2.85pt">
              <w:txbxContent>
                <w:p w:rsidR="004E5851" w:rsidRPr="004E5851" w:rsidRDefault="004E5851" w:rsidP="004E5851">
                  <w:pPr>
                    <w:pStyle w:val="Textoindependiente"/>
                    <w:rPr>
                      <w:rFonts w:ascii="Arial" w:hAnsi="Arial" w:cs="Arial"/>
                      <w:b/>
                      <w:bCs/>
                      <w:i/>
                      <w:color w:val="666699"/>
                      <w:szCs w:val="24"/>
                      <w:lang w:val="es-ES"/>
                    </w:rPr>
                  </w:pPr>
                  <w:r w:rsidRPr="004E5851">
                    <w:rPr>
                      <w:rFonts w:ascii="Arial" w:hAnsi="Arial" w:cs="Arial"/>
                      <w:b/>
                      <w:bCs/>
                      <w:i/>
                      <w:color w:val="666699"/>
                      <w:szCs w:val="24"/>
                      <w:lang w:val="es-ES"/>
                    </w:rPr>
                    <w:t xml:space="preserve">¿Cómo </w:t>
                  </w:r>
                  <w:r>
                    <w:rPr>
                      <w:rFonts w:ascii="Arial" w:hAnsi="Arial" w:cs="Arial"/>
                      <w:b/>
                      <w:bCs/>
                      <w:i/>
                      <w:color w:val="666699"/>
                      <w:szCs w:val="24"/>
                      <w:lang w:val="es-ES"/>
                    </w:rPr>
                    <w:t>aprovechar las reuniones con los maestros</w:t>
                  </w:r>
                  <w:r w:rsidRPr="004E5851">
                    <w:rPr>
                      <w:rFonts w:ascii="Arial" w:hAnsi="Arial" w:cs="Arial"/>
                      <w:b/>
                      <w:bCs/>
                      <w:i/>
                      <w:color w:val="666699"/>
                      <w:szCs w:val="24"/>
                      <w:lang w:val="es-ES"/>
                    </w:rPr>
                    <w:t>?</w:t>
                  </w:r>
                </w:p>
                <w:p w:rsidR="005C3934" w:rsidRPr="004E5851" w:rsidRDefault="00776A91" w:rsidP="004E5851">
                  <w:pPr>
                    <w:pStyle w:val="Textoindependiente"/>
                    <w:rPr>
                      <w:bCs/>
                      <w:sz w:val="20"/>
                      <w:lang w:val="es-CO"/>
                    </w:rPr>
                  </w:pPr>
                  <w:r w:rsidRPr="004E5851">
                    <w:rPr>
                      <w:bCs/>
                      <w:sz w:val="20"/>
                      <w:lang w:val="es-ES"/>
                    </w:rPr>
                    <w:t xml:space="preserve">Escriba las preguntas que desee hacer y anote los temas que desea tratar. </w:t>
                  </w:r>
                </w:p>
                <w:p w:rsidR="005C3934" w:rsidRPr="004E5851" w:rsidRDefault="00776A91" w:rsidP="004E5851">
                  <w:pPr>
                    <w:pStyle w:val="Textoindependiente"/>
                    <w:rPr>
                      <w:bCs/>
                      <w:sz w:val="20"/>
                      <w:lang w:val="es-CO"/>
                    </w:rPr>
                  </w:pPr>
                  <w:r w:rsidRPr="004E5851">
                    <w:rPr>
                      <w:bCs/>
                      <w:sz w:val="20"/>
                      <w:lang w:val="es-ES"/>
                    </w:rPr>
                    <w:t>Pida explicación de lo que no entiende.</w:t>
                  </w:r>
                </w:p>
                <w:p w:rsidR="005C3934" w:rsidRPr="004E5851" w:rsidRDefault="00776A91" w:rsidP="004E5851">
                  <w:pPr>
                    <w:pStyle w:val="Textoindependiente"/>
                    <w:rPr>
                      <w:bCs/>
                      <w:sz w:val="20"/>
                      <w:lang w:val="es-CO"/>
                    </w:rPr>
                  </w:pPr>
                  <w:r w:rsidRPr="004E5851">
                    <w:rPr>
                      <w:bCs/>
                      <w:sz w:val="20"/>
                      <w:lang w:val="es-ES"/>
                    </w:rPr>
                    <w:t>Informe si usted cree que su hijo necesita ayuda especial y  avise cualquier situación que pueda afectar su capacidad para aprender.</w:t>
                  </w:r>
                </w:p>
                <w:p w:rsidR="005C3934" w:rsidRPr="004E5851" w:rsidRDefault="00776A91" w:rsidP="004E5851">
                  <w:pPr>
                    <w:pStyle w:val="Textoindependiente"/>
                    <w:rPr>
                      <w:bCs/>
                      <w:sz w:val="20"/>
                      <w:lang w:val="es-CO"/>
                    </w:rPr>
                  </w:pPr>
                  <w:r w:rsidRPr="004E5851">
                    <w:rPr>
                      <w:bCs/>
                      <w:sz w:val="20"/>
                      <w:lang w:val="es-ES"/>
                    </w:rPr>
                    <w:t xml:space="preserve">Pida detalles concretos sobre el trabajo y el progreso de su hijo. </w:t>
                  </w:r>
                </w:p>
                <w:p w:rsidR="005C3934" w:rsidRPr="004E5851" w:rsidRDefault="00776A91" w:rsidP="004E5851">
                  <w:pPr>
                    <w:pStyle w:val="Textoindependiente"/>
                    <w:rPr>
                      <w:bCs/>
                      <w:sz w:val="20"/>
                      <w:lang w:val="es-CO"/>
                    </w:rPr>
                  </w:pPr>
                  <w:r w:rsidRPr="004E5851">
                    <w:rPr>
                      <w:bCs/>
                      <w:sz w:val="20"/>
                      <w:lang w:val="es-ES"/>
                    </w:rPr>
                    <w:t xml:space="preserve">Pregunte por el método o el sistema de evaluación. </w:t>
                  </w:r>
                </w:p>
                <w:p w:rsidR="005C3934" w:rsidRDefault="00776A91" w:rsidP="004E5851">
                  <w:pPr>
                    <w:pStyle w:val="Textoindependiente"/>
                    <w:rPr>
                      <w:bCs/>
                      <w:sz w:val="20"/>
                      <w:lang w:val="es-ES"/>
                    </w:rPr>
                  </w:pPr>
                  <w:r w:rsidRPr="004E5851">
                    <w:rPr>
                      <w:bCs/>
                      <w:sz w:val="20"/>
                      <w:lang w:val="es-ES"/>
                    </w:rPr>
                    <w:t>Pregunte por actividades concretas que usted pueda realizar para ayudar a su hijo.</w:t>
                  </w:r>
                </w:p>
                <w:p w:rsidR="005C3934" w:rsidRPr="004E5851" w:rsidRDefault="00776A91" w:rsidP="004E5851">
                  <w:pPr>
                    <w:pStyle w:val="Textoindependiente"/>
                    <w:rPr>
                      <w:bCs/>
                      <w:sz w:val="20"/>
                      <w:lang w:val="es-CO"/>
                    </w:rPr>
                  </w:pPr>
                  <w:r w:rsidRPr="004E5851">
                    <w:rPr>
                      <w:bCs/>
                      <w:sz w:val="20"/>
                      <w:lang w:val="es-ES"/>
                    </w:rPr>
                    <w:t xml:space="preserve">Diríjase a la profesora con un espíritu de cooperación y colaboración. </w:t>
                  </w:r>
                </w:p>
                <w:p w:rsidR="004E5851" w:rsidRPr="004E5851" w:rsidRDefault="004E5851" w:rsidP="004E5851">
                  <w:pPr>
                    <w:pStyle w:val="Textoindependiente"/>
                    <w:rPr>
                      <w:bCs/>
                      <w:sz w:val="20"/>
                      <w:lang w:val="es-CO"/>
                    </w:rPr>
                  </w:pPr>
                </w:p>
                <w:p w:rsidR="004E5851" w:rsidRPr="004E5851" w:rsidRDefault="004E5851" w:rsidP="004E5851">
                  <w:pPr>
                    <w:pStyle w:val="Textoindependiente"/>
                    <w:rPr>
                      <w:lang w:val="es-CO"/>
                    </w:rPr>
                  </w:pPr>
                </w:p>
              </w:txbxContent>
            </v:textbox>
            <w10:wrap side="left" anchorx="page" anchory="page"/>
          </v:shape>
        </w:pict>
      </w:r>
      <w:r w:rsidR="005C3934" w:rsidRPr="005C3934">
        <w:rPr>
          <w:noProof/>
        </w:rPr>
        <w:pict>
          <v:shape id="Imagen 5" o:spid="_x0000_s1517" type="#_x0000_t75" style="position:absolute;left:0;text-align:left;margin-left:53.6pt;margin-top:111.7pt;width:67.6pt;height:78.55pt;z-index:251687936;visibility:visible;mso-wrap-style:square;mso-position-horizontal-relative:text;mso-position-vertical-relative:text">
            <v:imagedata r:id="rId7" o:title="MP900409044[1]"/>
            <w10:wrap type="square"/>
          </v:shape>
        </w:pict>
      </w:r>
      <w:r w:rsidR="005C3934" w:rsidRPr="005C3934">
        <w:rPr>
          <w:noProof/>
        </w:rPr>
        <w:pict>
          <v:shape id="_x0000_s1512" type="#_x0000_t202" style="position:absolute;left:0;text-align:left;margin-left:55.85pt;margin-top:75.25pt;width:158.6pt;height:79.65pt;z-index:25168076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512;mso-column-margin:5.7pt" inset="2.85pt,2.85pt,2.85pt,2.85pt">
              <w:txbxContent>
                <w:p w:rsidR="004E5851" w:rsidRPr="004E5851" w:rsidRDefault="004E5851" w:rsidP="004E5851">
                  <w:pPr>
                    <w:pStyle w:val="Textoindependiente"/>
                    <w:rPr>
                      <w:bCs/>
                      <w:sz w:val="20"/>
                      <w:lang w:val="es-ES"/>
                    </w:rPr>
                  </w:pPr>
                  <w:r w:rsidRPr="004E5851">
                    <w:rPr>
                      <w:bCs/>
                      <w:sz w:val="20"/>
                      <w:lang w:val="es-ES"/>
                    </w:rPr>
                    <w:t>Hágale saber que usted apoyará a los maestros en la aplicación de las normas.</w:t>
                  </w:r>
                </w:p>
                <w:p w:rsidR="004E5851" w:rsidRPr="004E5851" w:rsidRDefault="004E5851" w:rsidP="004E5851">
                  <w:pPr>
                    <w:pStyle w:val="Textoindependiente"/>
                    <w:rPr>
                      <w:sz w:val="20"/>
                      <w:lang w:val="es-CO"/>
                    </w:rPr>
                  </w:pPr>
                  <w:r w:rsidRPr="004E5851">
                    <w:rPr>
                      <w:sz w:val="20"/>
                      <w:lang w:val="es-ES"/>
                    </w:rPr>
                    <w:t xml:space="preserve">Trate de conocer a los amigos de su hijo y a sus padres. </w:t>
                  </w:r>
                </w:p>
                <w:p w:rsidR="00654957" w:rsidRPr="00654957" w:rsidRDefault="00654957" w:rsidP="00654957">
                  <w:pPr>
                    <w:pStyle w:val="Textoindependiente"/>
                    <w:rPr>
                      <w:bCs/>
                      <w:lang w:val="es-CO"/>
                    </w:rPr>
                  </w:pPr>
                </w:p>
                <w:p w:rsidR="00654957" w:rsidRPr="00702D90" w:rsidRDefault="00654957" w:rsidP="00654957">
                  <w:pPr>
                    <w:pStyle w:val="Textoindependiente"/>
                    <w:rPr>
                      <w:bCs/>
                      <w:lang w:val="es-CO"/>
                    </w:rPr>
                  </w:pPr>
                </w:p>
                <w:p w:rsidR="00654957" w:rsidRPr="00702D90" w:rsidRDefault="00654957" w:rsidP="00654957">
                  <w:pPr>
                    <w:pStyle w:val="Textoindependiente"/>
                    <w:rPr>
                      <w:rFonts w:ascii="Arial" w:hAnsi="Arial" w:cs="Arial"/>
                      <w:b/>
                      <w:bCs/>
                      <w:i/>
                      <w:color w:val="666699"/>
                      <w:sz w:val="24"/>
                      <w:szCs w:val="24"/>
                      <w:lang w:val="es-CO"/>
                    </w:rPr>
                  </w:pPr>
                </w:p>
                <w:p w:rsidR="00654957" w:rsidRPr="00702D90" w:rsidRDefault="00654957" w:rsidP="00654957">
                  <w:pPr>
                    <w:rPr>
                      <w:lang w:val="es-ES"/>
                    </w:rPr>
                  </w:pPr>
                </w:p>
              </w:txbxContent>
            </v:textbox>
            <w10:wrap side="left" anchorx="page" anchory="page"/>
          </v:shape>
        </w:pict>
      </w:r>
      <w:r w:rsidR="005C3934" w:rsidRPr="005C3934">
        <w:rPr>
          <w:noProof/>
        </w:rPr>
        <w:pict>
          <v:shape id="_x0000_s1510" type="#_x0000_t202" style="position:absolute;left:0;text-align:left;margin-left:51.85pt;margin-top:45.75pt;width:598.35pt;height:33.8pt;z-index:25167974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510;mso-column-margin:5.7pt;mso-fit-shape-to-text:t" inset="2.85pt,2.85pt,2.85pt,2.85pt">
              <w:txbxContent>
                <w:p w:rsidR="00654957" w:rsidRPr="000F4486" w:rsidRDefault="00654957" w:rsidP="00654957">
                  <w:pPr>
                    <w:pStyle w:val="Ttulo4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¿Cómo ayudar a mi hijo a triunfar en el colegio?</w:t>
                  </w:r>
                </w:p>
              </w:txbxContent>
            </v:textbox>
            <w10:wrap side="left" anchorx="page" anchory="page"/>
          </v:shape>
        </w:pict>
      </w:r>
      <w:r w:rsidR="005C3934" w:rsidRPr="005C3934">
        <w:rPr>
          <w:noProof/>
        </w:rPr>
        <w:pict>
          <v:group id="_x0000_s1506" style="position:absolute;left:0;text-align:left;margin-left:55.85pt;margin-top:68.75pt;width:430pt;height:6.5pt;z-index:251678720;mso-position-horizontal-relative:page;mso-position-vertical-relative:page" coordorigin="18434304,20116800" coordsize="8485632,82296">
            <v:rect id="_x0000_s1507" alt="Barras de nivel" style="position:absolute;left:18434304;top:20116800;width:2828544;height:82296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508" alt="barras de nivel" style="position:absolute;left:21262848;top:20116800;width:2828544;height:82296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509" alt="barras de nivel" style="position:absolute;left:24091392;top:20116800;width:2828544;height:82296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side="left" anchorx="page" anchory="page"/>
          </v:group>
        </w:pict>
      </w:r>
      <w:r w:rsidR="005C3934">
        <w:rPr>
          <w:lang w:val="es-ES"/>
        </w:rPr>
        <w:pict>
          <v:shape id="_x0000_s1279" type="#_x0000_t202" style="position:absolute;left:0;text-align:left;margin-left:577.7pt;margin-top:61.6pt;width:186.55pt;height:103.8pt;z-index:25165312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9;mso-column-margin:5.7pt;mso-fit-shape-to-text:t" inset="2.85pt,2.85pt,2.85pt,2.85pt">
              <w:txbxContent>
                <w:p w:rsidR="00DE183A" w:rsidRPr="00B8264A" w:rsidRDefault="00B8264A" w:rsidP="00B8264A">
                  <w:pPr>
                    <w:pStyle w:val="Nombredelacompaa"/>
                    <w:rPr>
                      <w:rFonts w:ascii="Century Gothic" w:hAnsi="Century Gothic" w:cs="Arial"/>
                      <w:b/>
                      <w:sz w:val="40"/>
                      <w:lang w:val="es-ES"/>
                    </w:rPr>
                  </w:pPr>
                  <w:r w:rsidRPr="00B8264A">
                    <w:rPr>
                      <w:rFonts w:ascii="Century Gothic" w:hAnsi="Century Gothic" w:cs="Arial"/>
                      <w:b/>
                      <w:sz w:val="40"/>
                      <w:lang w:val="es-ES"/>
                    </w:rPr>
                    <w:t>¿Cómo ayudar a mi hijo a triunfar en el colegio?</w:t>
                  </w:r>
                </w:p>
              </w:txbxContent>
            </v:textbox>
            <w10:wrap anchorx="page" anchory="page"/>
          </v:shape>
        </w:pict>
      </w:r>
      <w:r w:rsidR="005C3934">
        <w:rPr>
          <w:lang w:val="es-ES"/>
        </w:rPr>
        <w:pict>
          <v:rect id="_x0000_s1036" style="position:absolute;left:0;text-align:left;margin-left:341.95pt;margin-top:517.15pt;width:108pt;height:54pt;z-index:251646976;visibility:hidden;mso-wrap-edited:f;mso-wrap-distance-left:2.88pt;mso-wrap-distance-top:2.88pt;mso-wrap-distance-right:2.88pt;mso-wrap-distance-bottom:2.88pt" o:regroupid="4" filled="f" fillcolor="black" stroked="f" strokecolor="white" strokeweight="0" insetpen="t" o:cliptowrap="t">
            <v:shadow color="#ccc"/>
            <o:lock v:ext="edit" shapetype="t"/>
            <v:textbox inset="2.88pt,2.88pt,2.88pt,2.88pt"/>
            <w10:wrap side="left"/>
          </v:rect>
        </w:pict>
      </w:r>
      <w:r w:rsidR="00DE183A" w:rsidRPr="009736DC">
        <w:rPr>
          <w:lang w:val="es-ES"/>
        </w:rPr>
        <w:br w:type="page"/>
      </w:r>
      <w:r w:rsidRPr="005C3934">
        <w:rPr>
          <w:noProof/>
        </w:rPr>
        <w:lastRenderedPageBreak/>
        <w:pict>
          <v:shape id="_x0000_s1516" type="#_x0000_t202" style="position:absolute;left:0;text-align:left;margin-left:620.85pt;margin-top:417.5pt;width:158.6pt;height:236.75pt;z-index:25168588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516;mso-column-margin:5.7pt" inset="2.85pt,2.85pt,2.85pt,2.85pt">
              <w:txbxContent>
                <w:p w:rsidR="004E5851" w:rsidRPr="004E5851" w:rsidRDefault="004E5851" w:rsidP="004E5851">
                  <w:pPr>
                    <w:pStyle w:val="Textoindependiente"/>
                    <w:rPr>
                      <w:rFonts w:ascii="Arial" w:hAnsi="Arial" w:cs="Arial"/>
                      <w:b/>
                      <w:bCs/>
                      <w:i/>
                      <w:color w:val="666699"/>
                      <w:szCs w:val="24"/>
                      <w:lang w:val="es-ES"/>
                    </w:rPr>
                  </w:pPr>
                  <w:r w:rsidRPr="004E5851">
                    <w:rPr>
                      <w:rFonts w:ascii="Arial" w:hAnsi="Arial" w:cs="Arial"/>
                      <w:b/>
                      <w:bCs/>
                      <w:i/>
                      <w:color w:val="666699"/>
                      <w:szCs w:val="24"/>
                      <w:lang w:val="es-ES"/>
                    </w:rPr>
                    <w:t>¿Cómo ayudarlo a mejorar su comportamiento?</w:t>
                  </w:r>
                </w:p>
                <w:p w:rsidR="004E5851" w:rsidRPr="004E5851" w:rsidRDefault="004E5851" w:rsidP="004E5851">
                  <w:pPr>
                    <w:pStyle w:val="Textoindependiente"/>
                    <w:rPr>
                      <w:bCs/>
                      <w:sz w:val="20"/>
                      <w:lang w:val="es-CO"/>
                    </w:rPr>
                  </w:pPr>
                  <w:r w:rsidRPr="004E5851">
                    <w:rPr>
                      <w:bCs/>
                      <w:sz w:val="20"/>
                      <w:lang w:val="es-ES"/>
                    </w:rPr>
                    <w:t xml:space="preserve">Revise las normas de disciplina junto con su hijo. </w:t>
                  </w:r>
                </w:p>
                <w:p w:rsidR="004E5851" w:rsidRPr="004E5851" w:rsidRDefault="004E5851" w:rsidP="004E5851">
                  <w:pPr>
                    <w:pStyle w:val="Textoindependiente"/>
                    <w:rPr>
                      <w:bCs/>
                      <w:sz w:val="20"/>
                      <w:lang w:val="es-CO"/>
                    </w:rPr>
                  </w:pPr>
                  <w:r w:rsidRPr="004E5851">
                    <w:rPr>
                      <w:bCs/>
                      <w:sz w:val="20"/>
                      <w:lang w:val="es-ES"/>
                    </w:rPr>
                    <w:t>Cerciórese de que él sepa cuáles conductas se esperan de él en el colegio.</w:t>
                  </w:r>
                </w:p>
                <w:p w:rsidR="004E5851" w:rsidRPr="004E5851" w:rsidRDefault="004E5851" w:rsidP="004E5851">
                  <w:pPr>
                    <w:pStyle w:val="Textoindependiente"/>
                    <w:rPr>
                      <w:sz w:val="20"/>
                      <w:lang w:val="es-CO"/>
                    </w:rPr>
                  </w:pPr>
                  <w:r w:rsidRPr="004E5851">
                    <w:rPr>
                      <w:bCs/>
                      <w:sz w:val="20"/>
                      <w:lang w:val="es-ES"/>
                    </w:rPr>
                    <w:t xml:space="preserve"> </w:t>
                  </w:r>
                </w:p>
                <w:p w:rsidR="004E5851" w:rsidRPr="004E5851" w:rsidRDefault="004E5851" w:rsidP="004E5851">
                  <w:pPr>
                    <w:pStyle w:val="Textoindependiente"/>
                    <w:rPr>
                      <w:lang w:val="es-CO"/>
                    </w:rPr>
                  </w:pPr>
                </w:p>
              </w:txbxContent>
            </v:textbox>
            <w10:wrap side="left" anchorx="page" anchory="page"/>
          </v:shape>
        </w:pict>
      </w:r>
      <w:r w:rsidRPr="005C3934">
        <w:rPr>
          <w:noProof/>
        </w:rPr>
        <w:pict>
          <v:shape id="Imagen 4" o:spid="_x0000_s1513" type="#_x0000_t75" style="position:absolute;left:0;text-align:left;margin-left:594.05pt;margin-top:316.8pt;width:86.6pt;height:57.5pt;z-index:251682816;visibility:visible;mso-wrap-style:square;mso-position-horizontal-relative:text;mso-position-vertical-relative:text">
            <v:imagedata r:id="rId8" o:title="MP900400737[1]"/>
            <w10:wrap type="square"/>
          </v:shape>
        </w:pict>
      </w:r>
      <w:r w:rsidRPr="005C3934">
        <w:rPr>
          <w:noProof/>
        </w:rPr>
        <w:pict>
          <v:shape id="_x0000_s1505" type="#_x0000_t202" style="position:absolute;left:0;text-align:left;margin-left:609.15pt;margin-top:120pt;width:158.6pt;height:240pt;z-index:251677696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505;mso-column-margin:5.7pt" inset="2.85pt,2.85pt,2.85pt,2.85pt">
              <w:txbxContent>
                <w:p w:rsidR="00702D90" w:rsidRPr="004E5851" w:rsidRDefault="00702D90" w:rsidP="00702D90">
                  <w:pPr>
                    <w:pStyle w:val="Textoindependiente"/>
                    <w:rPr>
                      <w:rFonts w:ascii="Arial" w:hAnsi="Arial" w:cs="Arial"/>
                      <w:b/>
                      <w:bCs/>
                      <w:i/>
                      <w:color w:val="666699"/>
                      <w:szCs w:val="24"/>
                      <w:lang w:val="es-ES"/>
                    </w:rPr>
                  </w:pPr>
                  <w:r w:rsidRPr="004E5851">
                    <w:rPr>
                      <w:rFonts w:ascii="Arial" w:hAnsi="Arial" w:cs="Arial"/>
                      <w:b/>
                      <w:bCs/>
                      <w:i/>
                      <w:color w:val="666699"/>
                      <w:szCs w:val="24"/>
                      <w:lang w:val="es-ES"/>
                    </w:rPr>
                    <w:t>¿Cómo lo animo a leer?</w:t>
                  </w:r>
                </w:p>
                <w:p w:rsidR="005C3934" w:rsidRPr="004E5851" w:rsidRDefault="00702D90" w:rsidP="00702D90">
                  <w:pPr>
                    <w:pStyle w:val="Textoindependiente"/>
                    <w:rPr>
                      <w:bCs/>
                      <w:sz w:val="20"/>
                      <w:lang w:val="es-CO"/>
                    </w:rPr>
                  </w:pPr>
                  <w:r w:rsidRPr="004E5851">
                    <w:rPr>
                      <w:rFonts w:ascii="Arial" w:hAnsi="Arial" w:cs="Arial"/>
                      <w:b/>
                      <w:bCs/>
                      <w:i/>
                      <w:color w:val="666699"/>
                      <w:szCs w:val="24"/>
                      <w:lang w:val="es-ES"/>
                    </w:rPr>
                    <w:t xml:space="preserve"> </w:t>
                  </w:r>
                  <w:r w:rsidR="00776A91" w:rsidRPr="004E5851">
                    <w:rPr>
                      <w:bCs/>
                      <w:sz w:val="20"/>
                      <w:lang w:val="es-ES"/>
                    </w:rPr>
                    <w:t xml:space="preserve">Lea a su hijo en voz alta y con frecuencia. </w:t>
                  </w:r>
                </w:p>
                <w:p w:rsidR="005C3934" w:rsidRPr="004E5851" w:rsidRDefault="00776A91" w:rsidP="00702D90">
                  <w:pPr>
                    <w:pStyle w:val="Textoindependiente"/>
                    <w:rPr>
                      <w:bCs/>
                      <w:sz w:val="20"/>
                      <w:lang w:val="es-CO"/>
                    </w:rPr>
                  </w:pPr>
                  <w:r w:rsidRPr="004E5851">
                    <w:rPr>
                      <w:bCs/>
                      <w:sz w:val="20"/>
                      <w:lang w:val="es-ES"/>
                    </w:rPr>
                    <w:t xml:space="preserve">Al ir leyendo, anímele a hacer preguntas y a hablar de la historia. </w:t>
                  </w:r>
                </w:p>
                <w:p w:rsidR="004E5851" w:rsidRPr="004E5851" w:rsidRDefault="004E5851" w:rsidP="004E5851">
                  <w:pPr>
                    <w:pStyle w:val="Textoindependiente"/>
                    <w:rPr>
                      <w:bCs/>
                      <w:sz w:val="20"/>
                      <w:lang w:val="es-ES"/>
                    </w:rPr>
                  </w:pPr>
                  <w:r w:rsidRPr="004E5851">
                    <w:rPr>
                      <w:bCs/>
                      <w:sz w:val="20"/>
                      <w:lang w:val="es-ES"/>
                    </w:rPr>
                    <w:t xml:space="preserve">Compre un diccionario para niños e inculque en su hijo el hábito de consultar las palabras que no entiende. </w:t>
                  </w:r>
                </w:p>
                <w:p w:rsidR="004E5851" w:rsidRPr="004E5851" w:rsidRDefault="004E5851" w:rsidP="004E5851">
                  <w:pPr>
                    <w:pStyle w:val="Textoindependiente"/>
                    <w:rPr>
                      <w:bCs/>
                      <w:sz w:val="20"/>
                      <w:lang w:val="es-CO"/>
                    </w:rPr>
                  </w:pPr>
                  <w:r w:rsidRPr="004E5851">
                    <w:rPr>
                      <w:bCs/>
                      <w:sz w:val="20"/>
                      <w:lang w:val="es-ES"/>
                    </w:rPr>
                    <w:t xml:space="preserve">Ayudar a los niños a ser—y seguir siendo— buenos lectores es lo más importante que los padres y las familias pueden hacer para ayudar a sus hijos a triunfar en la escuela y en la vida. </w:t>
                  </w:r>
                </w:p>
                <w:p w:rsidR="00702D90" w:rsidRPr="00702D90" w:rsidRDefault="00702D90" w:rsidP="00702D90">
                  <w:pPr>
                    <w:pStyle w:val="Textoindependiente"/>
                    <w:rPr>
                      <w:bCs/>
                      <w:lang w:val="es-CO"/>
                    </w:rPr>
                  </w:pPr>
                </w:p>
                <w:p w:rsidR="00702D90" w:rsidRPr="00702D90" w:rsidRDefault="00702D90" w:rsidP="00702D90">
                  <w:pPr>
                    <w:pStyle w:val="Textoindependiente"/>
                    <w:rPr>
                      <w:rFonts w:ascii="Arial" w:hAnsi="Arial" w:cs="Arial"/>
                      <w:b/>
                      <w:bCs/>
                      <w:i/>
                      <w:color w:val="666699"/>
                      <w:sz w:val="24"/>
                      <w:szCs w:val="24"/>
                      <w:lang w:val="es-CO"/>
                    </w:rPr>
                  </w:pPr>
                </w:p>
                <w:p w:rsidR="00702D90" w:rsidRPr="00702D90" w:rsidRDefault="00702D90" w:rsidP="00702D90">
                  <w:pPr>
                    <w:rPr>
                      <w:lang w:val="es-ES"/>
                    </w:rPr>
                  </w:pPr>
                </w:p>
              </w:txbxContent>
            </v:textbox>
            <w10:wrap side="left" anchorx="page" anchory="page"/>
          </v:shape>
        </w:pict>
      </w:r>
      <w:r>
        <w:rPr>
          <w:lang w:val="es-ES"/>
        </w:rPr>
        <w:pict>
          <v:group id="_x0000_s1384" style="position:absolute;left:0;text-align:left;margin-left:34.2pt;margin-top:91.9pt;width:745.25pt;height:6.5pt;z-index:251663360;mso-position-horizontal-relative:page;mso-position-vertical-relative:page" coordorigin="18434304,20116800" coordsize="8485632,82296">
            <v:rect id="_x0000_s1385" alt="Barras de nivel" style="position:absolute;left:18434304;top:20116800;width:2828544;height:82296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386" alt="barras de nivel" style="position:absolute;left:21262848;top:20116800;width:2828544;height:82296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387" alt="barras de nivel" style="position:absolute;left:24091392;top:20116800;width:2828544;height:82296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side="left" anchorx="page" anchory="page"/>
          </v:group>
        </w:pict>
      </w:r>
      <w:r w:rsidR="005C3934" w:rsidRPr="005C3934">
        <w:rPr>
          <w:noProof/>
        </w:rPr>
        <w:pict>
          <v:shape id="Imagen 2" o:spid="_x0000_s1501" type="#_x0000_t75" alt="9.jpg" style="position:absolute;left:0;text-align:left;margin-left:73.05pt;margin-top:61.25pt;width:44.8pt;height:67.9pt;z-index:251673600;visibility:visible;mso-wrap-style:square;mso-position-horizontal-relative:text;mso-position-vertical-relative:text">
            <v:imagedata r:id="rId9" o:title="9"/>
            <w10:wrap type="square"/>
          </v:shape>
        </w:pict>
      </w:r>
      <w:r w:rsidR="005C3934">
        <w:rPr>
          <w:lang w:val="es-ES"/>
        </w:rPr>
        <w:pict>
          <v:shape id="_x0000_s1381" type="#_x0000_t202" style="position:absolute;left:0;text-align:left;margin-left:319.6pt;margin-top:110.1pt;width:211.65pt;height:459.45pt;z-index:25166028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2;mso-column-margin:5.7pt" inset="2.85pt,2.85pt,2.85pt,2.85pt">
              <w:txbxContent>
                <w:p w:rsidR="007C60D1" w:rsidRPr="004E5851" w:rsidRDefault="007C60D1">
                  <w:pPr>
                    <w:pStyle w:val="Textoindependiente"/>
                    <w:rPr>
                      <w:rFonts w:ascii="Arial" w:hAnsi="Arial" w:cs="Arial"/>
                      <w:b/>
                      <w:bCs/>
                      <w:i/>
                      <w:color w:val="666699"/>
                      <w:szCs w:val="24"/>
                      <w:lang w:val="es-ES"/>
                    </w:rPr>
                  </w:pPr>
                  <w:r w:rsidRPr="004E5851">
                    <w:rPr>
                      <w:rFonts w:ascii="Arial" w:hAnsi="Arial" w:cs="Arial"/>
                      <w:b/>
                      <w:bCs/>
                      <w:i/>
                      <w:color w:val="666699"/>
                      <w:szCs w:val="24"/>
                      <w:lang w:val="es-ES"/>
                    </w:rPr>
                    <w:t>¿Cuánta tarea debe tener mi hijo?</w:t>
                  </w:r>
                </w:p>
                <w:p w:rsidR="005C3934" w:rsidRPr="004E5851" w:rsidRDefault="00776A91" w:rsidP="00702D90">
                  <w:pPr>
                    <w:pStyle w:val="Textoindependiente"/>
                    <w:rPr>
                      <w:sz w:val="20"/>
                      <w:lang w:val="es-CO" w:bidi="en-US"/>
                    </w:rPr>
                  </w:pPr>
                  <w:r w:rsidRPr="004E5851">
                    <w:rPr>
                      <w:sz w:val="20"/>
                      <w:lang w:val="es-ES" w:bidi="en-US"/>
                    </w:rPr>
                    <w:t xml:space="preserve">Los niños que hacen más tarea obtienen cada vez mejores notas que los niños menos dedicados. </w:t>
                  </w:r>
                </w:p>
                <w:p w:rsidR="005C3934" w:rsidRPr="004E5851" w:rsidRDefault="00776A91" w:rsidP="00702D90">
                  <w:pPr>
                    <w:pStyle w:val="Textoindependiente"/>
                    <w:rPr>
                      <w:sz w:val="20"/>
                      <w:lang w:val="es-CO" w:bidi="en-US"/>
                    </w:rPr>
                  </w:pPr>
                  <w:r w:rsidRPr="004E5851">
                    <w:rPr>
                      <w:sz w:val="20"/>
                      <w:lang w:val="es-ES" w:bidi="en-US"/>
                    </w:rPr>
                    <w:t xml:space="preserve">Hable con el maestro de su hijo acerca de las reglas relativas a la tarea. </w:t>
                  </w:r>
                </w:p>
                <w:p w:rsidR="00DE183A" w:rsidRPr="004E5851" w:rsidRDefault="00776A91" w:rsidP="00702D90">
                  <w:pPr>
                    <w:pStyle w:val="Textoindependiente"/>
                    <w:rPr>
                      <w:sz w:val="20"/>
                      <w:lang w:val="es-ES" w:bidi="en-US"/>
                    </w:rPr>
                  </w:pPr>
                  <w:r w:rsidRPr="004E5851">
                    <w:rPr>
                      <w:sz w:val="20"/>
                      <w:lang w:val="es-ES" w:bidi="en-US"/>
                    </w:rPr>
                    <w:t xml:space="preserve">Trate de conocer el propósito de las tareas, cuánto tiempo deben tardar, y cómo quiere el maestro que usted ayude a su hijo a terminarlas. </w:t>
                  </w:r>
                </w:p>
                <w:p w:rsidR="005C3934" w:rsidRPr="004E5851" w:rsidRDefault="00776A91" w:rsidP="00702D90">
                  <w:pPr>
                    <w:pStyle w:val="Textoindependiente"/>
                    <w:rPr>
                      <w:sz w:val="20"/>
                      <w:lang w:val="es-CO"/>
                    </w:rPr>
                  </w:pPr>
                  <w:r w:rsidRPr="004E5851">
                    <w:rPr>
                      <w:sz w:val="20"/>
                      <w:lang w:val="es-ES"/>
                    </w:rPr>
                    <w:t>Ponga a disposición de su hijo los materiales necesarios para hacer la tarea.</w:t>
                  </w:r>
                </w:p>
                <w:p w:rsidR="005C3934" w:rsidRPr="004E5851" w:rsidRDefault="00776A91" w:rsidP="00702D90">
                  <w:pPr>
                    <w:pStyle w:val="Textoindependiente"/>
                    <w:rPr>
                      <w:sz w:val="20"/>
                      <w:lang w:val="es-CO"/>
                    </w:rPr>
                  </w:pPr>
                  <w:r w:rsidRPr="004E5851">
                    <w:rPr>
                      <w:sz w:val="20"/>
                      <w:lang w:val="es-ES"/>
                    </w:rPr>
                    <w:t xml:space="preserve">Hable con su hijo acerca de sus tareas para ver si las entiende. </w:t>
                  </w:r>
                </w:p>
                <w:p w:rsidR="005C3934" w:rsidRPr="004E5851" w:rsidRDefault="00776A91" w:rsidP="00702D90">
                  <w:pPr>
                    <w:pStyle w:val="Textoindependiente"/>
                    <w:rPr>
                      <w:sz w:val="20"/>
                      <w:lang w:val="es-CO"/>
                    </w:rPr>
                  </w:pPr>
                  <w:r w:rsidRPr="004E5851">
                    <w:rPr>
                      <w:sz w:val="20"/>
                      <w:lang w:val="es-ES"/>
                    </w:rPr>
                    <w:t xml:space="preserve">Cuando su hijo le pida ayuda, no le dé la respuesta sino orientación. </w:t>
                  </w:r>
                </w:p>
                <w:p w:rsidR="00702D90" w:rsidRPr="00776A91" w:rsidRDefault="00702D90" w:rsidP="00702D90">
                  <w:pPr>
                    <w:pStyle w:val="Textoindependiente"/>
                    <w:rPr>
                      <w:rFonts w:ascii="Arial" w:hAnsi="Arial" w:cs="Arial"/>
                      <w:b/>
                      <w:bCs/>
                      <w:i/>
                      <w:color w:val="666699"/>
                      <w:szCs w:val="24"/>
                      <w:lang w:val="es-ES"/>
                    </w:rPr>
                  </w:pPr>
                  <w:r w:rsidRPr="00776A91">
                    <w:rPr>
                      <w:rFonts w:ascii="Arial" w:hAnsi="Arial" w:cs="Arial"/>
                      <w:b/>
                      <w:bCs/>
                      <w:i/>
                      <w:color w:val="666699"/>
                      <w:szCs w:val="24"/>
                      <w:lang w:val="es-ES"/>
                    </w:rPr>
                    <w:t xml:space="preserve">¿Cómo le ayudo con la tarea? </w:t>
                  </w:r>
                </w:p>
                <w:p w:rsidR="005C3934" w:rsidRPr="00702D90" w:rsidRDefault="00776A91" w:rsidP="00702D90">
                  <w:pPr>
                    <w:pStyle w:val="Textoindependiente"/>
                    <w:rPr>
                      <w:bCs/>
                      <w:lang w:val="es-CO"/>
                    </w:rPr>
                  </w:pPr>
                  <w:r w:rsidRPr="00702D90">
                    <w:rPr>
                      <w:bCs/>
                      <w:lang w:val="es-ES"/>
                    </w:rPr>
                    <w:t xml:space="preserve">Llegue a un acuerdo con su hijo acerca de una hora fija para hacer la tarea cada día. </w:t>
                  </w:r>
                </w:p>
                <w:p w:rsidR="005C3934" w:rsidRPr="00702D90" w:rsidRDefault="00776A91" w:rsidP="00702D90">
                  <w:pPr>
                    <w:pStyle w:val="Textoindependiente"/>
                    <w:rPr>
                      <w:bCs/>
                      <w:lang w:val="es-CO"/>
                    </w:rPr>
                  </w:pPr>
                  <w:r w:rsidRPr="00702D90">
                    <w:rPr>
                      <w:bCs/>
                      <w:lang w:val="es-ES"/>
                    </w:rPr>
                    <w:t xml:space="preserve">Proporcione un lugar fijo, bien iluminado y bastante tranquilo para estudiar y hacer la tarea. </w:t>
                  </w:r>
                </w:p>
                <w:p w:rsidR="005C3934" w:rsidRPr="00702D90" w:rsidRDefault="00776A91" w:rsidP="00702D90">
                  <w:pPr>
                    <w:pStyle w:val="Textoindependiente"/>
                    <w:rPr>
                      <w:bCs/>
                      <w:lang w:val="es-CO"/>
                    </w:rPr>
                  </w:pPr>
                  <w:r w:rsidRPr="00702D90">
                    <w:rPr>
                      <w:bCs/>
                      <w:lang w:val="es-ES"/>
                    </w:rPr>
                    <w:t xml:space="preserve">Aliente a su hijo a estudiar en un escritorio o mesa en vez de en el piso o en un sillón. </w:t>
                  </w:r>
                </w:p>
                <w:p w:rsidR="005C3934" w:rsidRPr="00702D90" w:rsidRDefault="00776A91" w:rsidP="00702D90">
                  <w:pPr>
                    <w:pStyle w:val="Textoindependiente"/>
                    <w:rPr>
                      <w:bCs/>
                    </w:rPr>
                  </w:pPr>
                  <w:r w:rsidRPr="00702D90">
                    <w:rPr>
                      <w:bCs/>
                      <w:lang w:val="es-ES"/>
                    </w:rPr>
                    <w:t xml:space="preserve">Evite las distracciones. </w:t>
                  </w:r>
                </w:p>
                <w:p w:rsidR="00702D90" w:rsidRPr="00702D90" w:rsidRDefault="00702D90" w:rsidP="00702D90">
                  <w:pPr>
                    <w:pStyle w:val="Textoindependiente"/>
                    <w:rPr>
                      <w:lang w:val="es-ES"/>
                    </w:rPr>
                  </w:pPr>
                </w:p>
                <w:p w:rsidR="00DE183A" w:rsidRPr="00DF48B6" w:rsidRDefault="00DE183A">
                  <w:pPr>
                    <w:pStyle w:val="Textoindependiente"/>
                    <w:rPr>
                      <w:lang w:val="es-ES_tradnl"/>
                    </w:rPr>
                  </w:pPr>
                </w:p>
              </w:txbxContent>
            </v:textbox>
            <w10:wrap side="left" anchorx="page" anchory="page"/>
          </v:shape>
        </w:pict>
      </w:r>
      <w:r w:rsidR="005C3934">
        <w:rPr>
          <w:lang w:val="es-ES"/>
        </w:rPr>
        <w:pict>
          <v:shape id="_x0000_s1379" type="#_x0000_t202" style="position:absolute;left:0;text-align:left;margin-left:51.1pt;margin-top:172.35pt;width:189.65pt;height:405.85pt;z-index:25165824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79;mso-column-margin:5.7pt" inset="2.85pt,2.85pt,2.85pt,2.85pt">
              <w:txbxContent>
                <w:p w:rsidR="007C60D1" w:rsidRPr="004E5851" w:rsidRDefault="007C60D1" w:rsidP="007C60D1">
                  <w:pPr>
                    <w:pStyle w:val="Ttulo2"/>
                    <w:rPr>
                      <w:sz w:val="22"/>
                      <w:lang w:val="es-ES"/>
                    </w:rPr>
                  </w:pPr>
                  <w:r w:rsidRPr="004E5851">
                    <w:rPr>
                      <w:sz w:val="22"/>
                      <w:lang w:val="es-ES"/>
                    </w:rPr>
                    <w:t>Recomendaciones generales</w:t>
                  </w:r>
                </w:p>
                <w:p w:rsidR="005C3934" w:rsidRPr="004E5851" w:rsidRDefault="00776A91" w:rsidP="007C60D1">
                  <w:pPr>
                    <w:pStyle w:val="Textoindependiente"/>
                    <w:rPr>
                      <w:sz w:val="20"/>
                      <w:lang w:val="es-CO"/>
                    </w:rPr>
                  </w:pPr>
                  <w:r w:rsidRPr="004E5851">
                    <w:rPr>
                      <w:sz w:val="20"/>
                      <w:lang w:val="es-ES"/>
                    </w:rPr>
                    <w:t xml:space="preserve">Crear un ambiente en el hogar que promueva el aprendizaje y la tarea escolar. </w:t>
                  </w:r>
                </w:p>
                <w:p w:rsidR="005C3934" w:rsidRPr="004E5851" w:rsidRDefault="00776A91" w:rsidP="007C60D1">
                  <w:pPr>
                    <w:pStyle w:val="Textoindependiente"/>
                    <w:rPr>
                      <w:sz w:val="20"/>
                      <w:lang w:val="es-CO"/>
                    </w:rPr>
                  </w:pPr>
                  <w:r w:rsidRPr="004E5851">
                    <w:rPr>
                      <w:sz w:val="20"/>
                      <w:lang w:val="es-ES"/>
                    </w:rPr>
                    <w:t>Establecer una rutina diaria para la familia.</w:t>
                  </w:r>
                </w:p>
                <w:p w:rsidR="005C3934" w:rsidRPr="004E5851" w:rsidRDefault="00776A91" w:rsidP="007C60D1">
                  <w:pPr>
                    <w:pStyle w:val="Textoindependiente"/>
                    <w:rPr>
                      <w:sz w:val="20"/>
                      <w:lang w:val="es-CO"/>
                    </w:rPr>
                  </w:pPr>
                  <w:r w:rsidRPr="004E5851">
                    <w:rPr>
                      <w:sz w:val="20"/>
                      <w:lang w:val="es-ES"/>
                    </w:rPr>
                    <w:t>Enseñar a su hijo la importancia de aprender.</w:t>
                  </w:r>
                </w:p>
                <w:p w:rsidR="007C60D1" w:rsidRPr="004E5851" w:rsidRDefault="00776A91" w:rsidP="007C60D1">
                  <w:pPr>
                    <w:pStyle w:val="Textoindependiente"/>
                    <w:rPr>
                      <w:sz w:val="20"/>
                      <w:lang w:val="es-CO"/>
                    </w:rPr>
                  </w:pPr>
                  <w:r w:rsidRPr="004E5851">
                    <w:rPr>
                      <w:sz w:val="20"/>
                      <w:lang w:val="es-ES"/>
                    </w:rPr>
                    <w:t>Procurar que su casa cuente con muchos materiales de lectura apropiados para su hijo.</w:t>
                  </w:r>
                </w:p>
                <w:p w:rsidR="005C3934" w:rsidRPr="004E5851" w:rsidRDefault="00776A91" w:rsidP="007C60D1">
                  <w:pPr>
                    <w:pStyle w:val="Textoindependiente"/>
                    <w:rPr>
                      <w:sz w:val="20"/>
                      <w:lang w:val="es-CO"/>
                    </w:rPr>
                  </w:pPr>
                  <w:r w:rsidRPr="004E5851">
                    <w:rPr>
                      <w:sz w:val="20"/>
                      <w:lang w:val="es-ES"/>
                    </w:rPr>
                    <w:t>Limitar el tiempo de ver televisión y jugar con video juegos.</w:t>
                  </w:r>
                </w:p>
                <w:p w:rsidR="005C3934" w:rsidRPr="004E5851" w:rsidRDefault="00776A91" w:rsidP="007C60D1">
                  <w:pPr>
                    <w:pStyle w:val="Textoindependiente"/>
                    <w:rPr>
                      <w:sz w:val="20"/>
                      <w:lang w:val="es-ES"/>
                    </w:rPr>
                  </w:pPr>
                  <w:r w:rsidRPr="004E5851">
                    <w:rPr>
                      <w:sz w:val="20"/>
                      <w:lang w:val="es-ES"/>
                    </w:rPr>
                    <w:t xml:space="preserve">Ayudar a su hijo a usar Internet de manera apropiada y eficaz. </w:t>
                  </w:r>
                </w:p>
                <w:p w:rsidR="007C60D1" w:rsidRPr="004E5851" w:rsidRDefault="007C60D1" w:rsidP="007C60D1">
                  <w:pPr>
                    <w:pStyle w:val="Textoindependiente"/>
                    <w:rPr>
                      <w:sz w:val="20"/>
                      <w:lang w:val="es-ES"/>
                    </w:rPr>
                  </w:pPr>
                  <w:r w:rsidRPr="004E5851">
                    <w:rPr>
                      <w:sz w:val="20"/>
                      <w:lang w:val="es-ES"/>
                    </w:rPr>
                    <w:t>Alentar a su hijo a ser responsable, a trabajar en forma independiente, elogiar el esfuerzo y recompensar los logros son las mejores formas de orientarlo hacia el éxito escolar.</w:t>
                  </w:r>
                </w:p>
                <w:p w:rsidR="004E5851" w:rsidRPr="004E5851" w:rsidRDefault="004E5851" w:rsidP="004E5851">
                  <w:pPr>
                    <w:pStyle w:val="Textoindependiente"/>
                    <w:rPr>
                      <w:rFonts w:ascii="Arial" w:hAnsi="Arial" w:cs="Arial"/>
                      <w:b/>
                      <w:bCs/>
                      <w:i/>
                      <w:color w:val="666699"/>
                      <w:szCs w:val="24"/>
                      <w:lang w:val="es-ES"/>
                    </w:rPr>
                  </w:pPr>
                  <w:r w:rsidRPr="004E5851">
                    <w:rPr>
                      <w:rFonts w:ascii="Arial" w:hAnsi="Arial" w:cs="Arial"/>
                      <w:b/>
                      <w:bCs/>
                      <w:i/>
                      <w:color w:val="666699"/>
                      <w:szCs w:val="24"/>
                      <w:lang w:val="es-ES"/>
                    </w:rPr>
                    <w:t xml:space="preserve">¿Cómo </w:t>
                  </w:r>
                  <w:r>
                    <w:rPr>
                      <w:rFonts w:ascii="Arial" w:hAnsi="Arial" w:cs="Arial"/>
                      <w:b/>
                      <w:bCs/>
                      <w:i/>
                      <w:color w:val="666699"/>
                      <w:szCs w:val="24"/>
                      <w:lang w:val="es-ES"/>
                    </w:rPr>
                    <w:t>saber</w:t>
                  </w:r>
                  <w:r w:rsidRPr="004E5851">
                    <w:rPr>
                      <w:rFonts w:ascii="Arial" w:hAnsi="Arial" w:cs="Arial"/>
                      <w:b/>
                      <w:bCs/>
                      <w:i/>
                      <w:color w:val="666699"/>
                      <w:szCs w:val="24"/>
                      <w:lang w:val="es-ES"/>
                    </w:rPr>
                    <w:t xml:space="preserve"> si le está yendo bien en el colegio? </w:t>
                  </w:r>
                </w:p>
                <w:p w:rsidR="004E5851" w:rsidRPr="004E5851" w:rsidRDefault="004E5851" w:rsidP="004E5851">
                  <w:pPr>
                    <w:pStyle w:val="Ttulo2"/>
                    <w:rPr>
                      <w:rFonts w:ascii="Times New Roman" w:hAnsi="Times New Roman" w:cs="Times New Roman"/>
                      <w:b w:val="0"/>
                      <w:i w:val="0"/>
                      <w:color w:val="auto"/>
                      <w:sz w:val="20"/>
                      <w:szCs w:val="22"/>
                      <w:lang w:val="es-CO"/>
                    </w:rPr>
                  </w:pPr>
                  <w:r w:rsidRPr="004E5851">
                    <w:rPr>
                      <w:rFonts w:ascii="Times New Roman" w:hAnsi="Times New Roman" w:cs="Times New Roman"/>
                      <w:b w:val="0"/>
                      <w:i w:val="0"/>
                      <w:color w:val="auto"/>
                      <w:sz w:val="20"/>
                      <w:szCs w:val="22"/>
                      <w:lang w:val="es-ES"/>
                    </w:rPr>
                    <w:t xml:space="preserve">Revise las notas o comentarios de la profesora. </w:t>
                  </w:r>
                </w:p>
                <w:p w:rsidR="004E5851" w:rsidRPr="004E5851" w:rsidRDefault="004E5851" w:rsidP="004E5851">
                  <w:pPr>
                    <w:pStyle w:val="Ttulo2"/>
                    <w:rPr>
                      <w:rFonts w:ascii="Times New Roman" w:hAnsi="Times New Roman" w:cs="Times New Roman"/>
                      <w:color w:val="auto"/>
                      <w:sz w:val="20"/>
                      <w:szCs w:val="22"/>
                      <w:lang w:val="es-CO"/>
                    </w:rPr>
                  </w:pPr>
                  <w:r w:rsidRPr="004E5851">
                    <w:rPr>
                      <w:rFonts w:ascii="Times New Roman" w:hAnsi="Times New Roman" w:cs="Times New Roman"/>
                      <w:b w:val="0"/>
                      <w:i w:val="0"/>
                      <w:color w:val="auto"/>
                      <w:sz w:val="20"/>
                      <w:szCs w:val="22"/>
                      <w:lang w:val="es-ES"/>
                    </w:rPr>
                    <w:t>Fíjese bien en las notas de cada materia, la asistencia y la conducta</w:t>
                  </w:r>
                  <w:r w:rsidRPr="004E5851">
                    <w:rPr>
                      <w:rFonts w:ascii="Times New Roman" w:hAnsi="Times New Roman" w:cs="Times New Roman"/>
                      <w:color w:val="auto"/>
                      <w:sz w:val="20"/>
                      <w:szCs w:val="22"/>
                      <w:lang w:val="es-ES"/>
                    </w:rPr>
                    <w:t>.</w:t>
                  </w:r>
                </w:p>
                <w:p w:rsidR="004E5851" w:rsidRPr="004E5851" w:rsidRDefault="004E5851" w:rsidP="004E5851">
                  <w:pPr>
                    <w:pStyle w:val="Ttulo2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color w:val="auto"/>
                      <w:sz w:val="20"/>
                      <w:szCs w:val="22"/>
                      <w:lang w:val="es-ES"/>
                    </w:rPr>
                  </w:pPr>
                  <w:r w:rsidRPr="004E5851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color w:val="auto"/>
                      <w:sz w:val="20"/>
                      <w:szCs w:val="22"/>
                      <w:lang w:val="es-ES"/>
                    </w:rPr>
                    <w:t>Programe entrevistas periódicas con la profesora</w:t>
                  </w:r>
                </w:p>
                <w:p w:rsidR="007C60D1" w:rsidRPr="004E5851" w:rsidRDefault="007C60D1" w:rsidP="007C60D1">
                  <w:pPr>
                    <w:pStyle w:val="Textoindependiente"/>
                    <w:rPr>
                      <w:sz w:val="20"/>
                      <w:lang w:val="es-ES"/>
                    </w:rPr>
                  </w:pPr>
                </w:p>
                <w:p w:rsidR="00DE183A" w:rsidRPr="004E5851" w:rsidRDefault="00DE183A" w:rsidP="007C60D1">
                  <w:pPr>
                    <w:pStyle w:val="Textoindependiente"/>
                    <w:rPr>
                      <w:sz w:val="20"/>
                      <w:lang w:val="es-CO"/>
                    </w:rPr>
                  </w:pPr>
                </w:p>
              </w:txbxContent>
            </v:textbox>
            <w10:wrap side="left" anchorx="page" anchory="page"/>
          </v:shape>
        </w:pict>
      </w:r>
      <w:r w:rsidR="005C3934">
        <w:rPr>
          <w:lang w:val="es-ES"/>
        </w:rPr>
        <w:pict>
          <v:shape id="_x0000_s1382" type="#_x0000_t202" style="position:absolute;left:0;text-align:left;margin-left:620.85pt;margin-top:110.1pt;width:158.6pt;height:217.15pt;z-index:251661312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2;mso-column-margin:5.7pt" inset="2.85pt,2.85pt,2.85pt,2.85pt">
              <w:txbxContent/>
            </v:textbox>
            <w10:wrap side="left" anchorx="page" anchory="page"/>
          </v:shape>
        </w:pict>
      </w:r>
      <w:r w:rsidR="005C3934">
        <w:rPr>
          <w:lang w:val="es-ES"/>
        </w:rPr>
        <w:pict>
          <v:shape id="_x0000_s1380" type="#_x0000_t202" style="position:absolute;left:0;text-align:left;margin-left:54.7pt;margin-top:70.65pt;width:598.35pt;height:34.2pt;z-index:25165926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0;mso-column-margin:5.7pt;mso-fit-shape-to-text:t" inset="2.85pt,2.85pt,2.85pt,2.85pt">
              <w:txbxContent>
                <w:p w:rsidR="00DE183A" w:rsidRPr="000F4486" w:rsidRDefault="007C60D1">
                  <w:pPr>
                    <w:pStyle w:val="Ttulo4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¿Cómo ayudar a mi hijo a triunfar en el colegio?</w:t>
                  </w:r>
                </w:p>
              </w:txbxContent>
            </v:textbox>
            <w10:wrap side="left" anchorx="page" anchory="page"/>
          </v:shape>
        </w:pict>
      </w:r>
    </w:p>
    <w:sectPr w:rsidR="00DE183A" w:rsidRPr="009736DC" w:rsidSect="007B5132">
      <w:pgSz w:w="15840" w:h="12240" w:orient="landscape" w:code="1"/>
      <w:pgMar w:top="864" w:right="878" w:bottom="864" w:left="87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DPAK N+ Rotis Sans Serif">
    <w:altName w:val="Rotis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312"/>
    <w:multiLevelType w:val="hybridMultilevel"/>
    <w:tmpl w:val="C4907F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EB3706"/>
    <w:multiLevelType w:val="hybridMultilevel"/>
    <w:tmpl w:val="64068E48"/>
    <w:lvl w:ilvl="0" w:tplc="C12C3D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56E2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7AAE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401F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5A61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6AD4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E2E0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CCE2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42C0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436B4"/>
    <w:multiLevelType w:val="hybridMultilevel"/>
    <w:tmpl w:val="D0B8D2EC"/>
    <w:lvl w:ilvl="0" w:tplc="4D7E71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A0DA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CE0E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5E91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BA7B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EAB9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96B8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AA17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6EF4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854518"/>
    <w:multiLevelType w:val="hybridMultilevel"/>
    <w:tmpl w:val="F99ED26A"/>
    <w:lvl w:ilvl="0" w:tplc="A51483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A0F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4EA9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6C72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A046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06C3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CEDB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0684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66FF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4526A0"/>
    <w:multiLevelType w:val="hybridMultilevel"/>
    <w:tmpl w:val="07048AAA"/>
    <w:lvl w:ilvl="0" w:tplc="127A53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CAFA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9E03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0EA7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3A14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F41A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9883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F6A7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540D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CE7133"/>
    <w:multiLevelType w:val="hybridMultilevel"/>
    <w:tmpl w:val="DFD214DA"/>
    <w:lvl w:ilvl="0" w:tplc="3386F0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3ACF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2E7A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1494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04DB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880D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9043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C687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2CED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A03BC7"/>
    <w:multiLevelType w:val="hybridMultilevel"/>
    <w:tmpl w:val="E9F84D44"/>
    <w:lvl w:ilvl="0" w:tplc="B906D1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E852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26CF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8A05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A8D9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E63B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013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22A6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E2CA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FB5C9B"/>
    <w:multiLevelType w:val="hybridMultilevel"/>
    <w:tmpl w:val="D582698A"/>
    <w:lvl w:ilvl="0" w:tplc="4E8EFB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E84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8239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028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5CCC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42F1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3CC5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9084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1A7A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346C0C"/>
    <w:multiLevelType w:val="hybridMultilevel"/>
    <w:tmpl w:val="C882B380"/>
    <w:lvl w:ilvl="0" w:tplc="ED103C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EA2E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84D4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C645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0E3E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036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C480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E26F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2E4B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B24975"/>
    <w:multiLevelType w:val="hybridMultilevel"/>
    <w:tmpl w:val="B36E272C"/>
    <w:lvl w:ilvl="0" w:tplc="1E48F7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68E9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16CE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1E68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DC50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0ECA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5ECC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FE3B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0867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0F29F9"/>
    <w:multiLevelType w:val="hybridMultilevel"/>
    <w:tmpl w:val="DB1AF68E"/>
    <w:lvl w:ilvl="0" w:tplc="45623B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48CC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1414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608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90ED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8C95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625E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684A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A22A5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D542D1"/>
    <w:multiLevelType w:val="hybridMultilevel"/>
    <w:tmpl w:val="29B8FEF6"/>
    <w:lvl w:ilvl="0" w:tplc="AFB8B0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2A96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D601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6D8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C20E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1037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DAE6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CC18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BE15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91608D"/>
    <w:multiLevelType w:val="hybridMultilevel"/>
    <w:tmpl w:val="A7A04542"/>
    <w:lvl w:ilvl="0" w:tplc="8364FC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286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22DF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5C07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22E4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BA4C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C4E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7471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12E8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405597"/>
    <w:multiLevelType w:val="hybridMultilevel"/>
    <w:tmpl w:val="0C36C3FC"/>
    <w:lvl w:ilvl="0" w:tplc="133673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28F1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66F67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E1F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09C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847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D499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C8D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8CEF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712794"/>
    <w:multiLevelType w:val="hybridMultilevel"/>
    <w:tmpl w:val="44C6F196"/>
    <w:lvl w:ilvl="0" w:tplc="9C7E1D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40C5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088D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A89B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40B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E0F9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4C47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529A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8A4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161E08"/>
    <w:multiLevelType w:val="hybridMultilevel"/>
    <w:tmpl w:val="848C59E0"/>
    <w:lvl w:ilvl="0" w:tplc="3B2214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0B2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2683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C2A9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CADB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8E79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84A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C88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DC835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2B57D6"/>
    <w:multiLevelType w:val="hybridMultilevel"/>
    <w:tmpl w:val="D1ECF2D2"/>
    <w:lvl w:ilvl="0" w:tplc="F814E2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16A0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A9B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70F4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4AC6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AEA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24FE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D003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20C8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9C599D"/>
    <w:multiLevelType w:val="hybridMultilevel"/>
    <w:tmpl w:val="6D18A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11B6EB7"/>
    <w:multiLevelType w:val="hybridMultilevel"/>
    <w:tmpl w:val="5282C426"/>
    <w:lvl w:ilvl="0" w:tplc="61AC63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E638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E4BB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64C0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AC42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E868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2C63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0CF5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B0720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28627F"/>
    <w:multiLevelType w:val="hybridMultilevel"/>
    <w:tmpl w:val="DC4CE4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9"/>
  </w:num>
  <w:num w:numId="4">
    <w:abstractNumId w:val="8"/>
  </w:num>
  <w:num w:numId="5">
    <w:abstractNumId w:val="4"/>
  </w:num>
  <w:num w:numId="6">
    <w:abstractNumId w:val="17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11"/>
  </w:num>
  <w:num w:numId="12">
    <w:abstractNumId w:val="15"/>
  </w:num>
  <w:num w:numId="13">
    <w:abstractNumId w:val="12"/>
  </w:num>
  <w:num w:numId="14">
    <w:abstractNumId w:val="5"/>
  </w:num>
  <w:num w:numId="15">
    <w:abstractNumId w:val="9"/>
  </w:num>
  <w:num w:numId="16">
    <w:abstractNumId w:val="16"/>
  </w:num>
  <w:num w:numId="17">
    <w:abstractNumId w:val="18"/>
  </w:num>
  <w:num w:numId="18">
    <w:abstractNumId w:val="10"/>
  </w:num>
  <w:num w:numId="19">
    <w:abstractNumId w:val="7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embedSystemFonts/>
  <w:proofState w:spelling="clean" w:grammar="clean"/>
  <w:attachedTemplate r:id="rId1"/>
  <w:stylePaneFormatFilter w:val="3F01"/>
  <w:doNotTrackMoves/>
  <w:defaultTabStop w:val="720"/>
  <w:hyphenationZone w:val="425"/>
  <w:drawingGridHorizontalSpacing w:val="90"/>
  <w:drawingGridVerticalSpacing w:val="106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8D9"/>
    <w:rsid w:val="000F4486"/>
    <w:rsid w:val="00230C5A"/>
    <w:rsid w:val="00251B57"/>
    <w:rsid w:val="004E5851"/>
    <w:rsid w:val="005248D9"/>
    <w:rsid w:val="005C3934"/>
    <w:rsid w:val="00654957"/>
    <w:rsid w:val="00675BCC"/>
    <w:rsid w:val="006C0745"/>
    <w:rsid w:val="006C2DAA"/>
    <w:rsid w:val="00702D90"/>
    <w:rsid w:val="007624E9"/>
    <w:rsid w:val="00776A91"/>
    <w:rsid w:val="007B5132"/>
    <w:rsid w:val="007C60D1"/>
    <w:rsid w:val="009736DC"/>
    <w:rsid w:val="009A00B9"/>
    <w:rsid w:val="009A15E3"/>
    <w:rsid w:val="00B8264A"/>
    <w:rsid w:val="00BE7384"/>
    <w:rsid w:val="00CD7C64"/>
    <w:rsid w:val="00DE183A"/>
    <w:rsid w:val="00DF48B6"/>
    <w:rsid w:val="00E54681"/>
    <w:rsid w:val="00EB01F3"/>
    <w:rsid w:val="00ED1616"/>
    <w:rsid w:val="00F0790F"/>
    <w:rsid w:val="00F674AF"/>
    <w:rsid w:val="00F70FED"/>
    <w:rsid w:val="00F8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1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  <o:colormenu v:ext="edit" fillcolor="none [665]" shadowcolor="#f90" extrusioncolor="none"/>
    </o:shapedefaults>
    <o:shapelayout v:ext="edit">
      <o:idmap v:ext="edit" data="1"/>
      <o:regrouptable v:ext="edit">
        <o:entry new="1" old="0"/>
        <o:entry new="2" old="1"/>
        <o:entry new="3" old="1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934"/>
    <w:pPr>
      <w:spacing w:after="180" w:line="268" w:lineRule="auto"/>
      <w:jc w:val="both"/>
    </w:pPr>
    <w:rPr>
      <w:color w:val="000000"/>
      <w:kern w:val="28"/>
      <w:sz w:val="18"/>
      <w:szCs w:val="18"/>
    </w:rPr>
  </w:style>
  <w:style w:type="paragraph" w:styleId="Ttulo1">
    <w:name w:val="heading 1"/>
    <w:next w:val="Normal"/>
    <w:qFormat/>
    <w:rsid w:val="005C3934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</w:rPr>
  </w:style>
  <w:style w:type="paragraph" w:styleId="Ttulo2">
    <w:name w:val="heading 2"/>
    <w:basedOn w:val="Ttulo1"/>
    <w:next w:val="Normal"/>
    <w:link w:val="Ttulo2Car"/>
    <w:qFormat/>
    <w:rsid w:val="005C3934"/>
    <w:pPr>
      <w:spacing w:after="120"/>
      <w:outlineLvl w:val="1"/>
    </w:pPr>
    <w:rPr>
      <w:i/>
      <w:sz w:val="24"/>
      <w:szCs w:val="24"/>
    </w:rPr>
  </w:style>
  <w:style w:type="paragraph" w:styleId="Ttulo3">
    <w:name w:val="heading 3"/>
    <w:basedOn w:val="Ttulo1"/>
    <w:next w:val="Normal"/>
    <w:qFormat/>
    <w:rsid w:val="005C3934"/>
    <w:pPr>
      <w:outlineLvl w:val="2"/>
    </w:pPr>
    <w:rPr>
      <w:b w:val="0"/>
      <w:smallCaps/>
      <w:sz w:val="24"/>
      <w:szCs w:val="24"/>
    </w:rPr>
  </w:style>
  <w:style w:type="paragraph" w:styleId="Ttulo4">
    <w:name w:val="heading 4"/>
    <w:basedOn w:val="Ttulo1"/>
    <w:link w:val="Ttulo4Car"/>
    <w:qFormat/>
    <w:rsid w:val="005C3934"/>
    <w:pPr>
      <w:outlineLvl w:val="3"/>
    </w:pPr>
    <w:rPr>
      <w:color w:val="auto"/>
    </w:rPr>
  </w:style>
  <w:style w:type="paragraph" w:styleId="Ttulo7">
    <w:name w:val="heading 7"/>
    <w:qFormat/>
    <w:rsid w:val="005C3934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5C3934"/>
    <w:rPr>
      <w:color w:val="0000FF"/>
      <w:u w:val="single"/>
    </w:rPr>
  </w:style>
  <w:style w:type="character" w:styleId="Hipervnculovisitado">
    <w:name w:val="FollowedHyperlink"/>
    <w:basedOn w:val="Fuentedeprrafopredeter"/>
    <w:rsid w:val="005C3934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sid w:val="005C3934"/>
  </w:style>
  <w:style w:type="paragraph" w:styleId="Textoindependiente">
    <w:name w:val="Body Text"/>
    <w:basedOn w:val="Normal"/>
    <w:link w:val="TextoindependienteCar"/>
    <w:rsid w:val="005C3934"/>
    <w:pPr>
      <w:jc w:val="left"/>
    </w:pPr>
    <w:rPr>
      <w:color w:val="auto"/>
      <w:sz w:val="22"/>
      <w:szCs w:val="22"/>
    </w:rPr>
  </w:style>
  <w:style w:type="paragraph" w:styleId="Textoindependiente2">
    <w:name w:val="Body Text 2"/>
    <w:basedOn w:val="Normal"/>
    <w:rsid w:val="005C3934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Textoprincipal1">
    <w:name w:val="Texto principal 1"/>
    <w:rsid w:val="005C3934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bidi="en-US"/>
    </w:rPr>
  </w:style>
  <w:style w:type="paragraph" w:customStyle="1" w:styleId="Direccin">
    <w:name w:val="Dirección"/>
    <w:basedOn w:val="Normal"/>
    <w:rsid w:val="005C3934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Consigna">
    <w:name w:val="Consigna"/>
    <w:rsid w:val="005C3934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bidi="en-US"/>
    </w:rPr>
  </w:style>
  <w:style w:type="paragraph" w:customStyle="1" w:styleId="Direccin2">
    <w:name w:val="Dirección 2"/>
    <w:rsid w:val="005C3934"/>
    <w:pPr>
      <w:jc w:val="center"/>
    </w:pPr>
    <w:rPr>
      <w:rFonts w:ascii="Arial" w:hAnsi="Arial" w:cs="Arial"/>
      <w:kern w:val="28"/>
      <w:sz w:val="22"/>
      <w:szCs w:val="22"/>
      <w:lang w:bidi="en-US"/>
    </w:rPr>
  </w:style>
  <w:style w:type="paragraph" w:customStyle="1" w:styleId="Textodelttulo">
    <w:name w:val="Texto del título"/>
    <w:basedOn w:val="Normal"/>
    <w:rsid w:val="005C3934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Nombredelacompaa">
    <w:name w:val="Nombre de la compañía"/>
    <w:next w:val="Normal"/>
    <w:rsid w:val="005C3934"/>
    <w:pPr>
      <w:jc w:val="center"/>
    </w:pPr>
    <w:rPr>
      <w:rFonts w:ascii="Arial Black" w:hAnsi="Arial Black" w:cs="Arial Black"/>
      <w:bCs/>
      <w:kern w:val="28"/>
      <w:sz w:val="36"/>
      <w:szCs w:val="36"/>
      <w:lang w:bidi="en-US"/>
    </w:rPr>
  </w:style>
  <w:style w:type="character" w:customStyle="1" w:styleId="Carcterdeltextoprincipal">
    <w:name w:val="Carácter del texto principal"/>
    <w:basedOn w:val="Fuentedeprrafopredeter"/>
    <w:link w:val="Textoindependiente"/>
    <w:rsid w:val="005C3934"/>
    <w:rPr>
      <w:kern w:val="28"/>
      <w:sz w:val="22"/>
      <w:szCs w:val="22"/>
      <w:lang w:val="en-US" w:eastAsia="en-US" w:bidi="en-US"/>
    </w:rPr>
  </w:style>
  <w:style w:type="table" w:customStyle="1" w:styleId="Tablanormal1">
    <w:name w:val="Tabla normal1"/>
    <w:semiHidden/>
    <w:rsid w:val="005C3934"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ED16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02D90"/>
    <w:pPr>
      <w:spacing w:after="0" w:line="240" w:lineRule="auto"/>
      <w:ind w:left="720"/>
      <w:contextualSpacing/>
      <w:jc w:val="left"/>
    </w:pPr>
    <w:rPr>
      <w:color w:val="auto"/>
      <w:kern w:val="0"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654957"/>
    <w:rPr>
      <w:rFonts w:ascii="Arial" w:hAnsi="Arial" w:cs="Arial"/>
      <w:b/>
      <w:bCs/>
      <w:kern w:val="28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4E5851"/>
    <w:rPr>
      <w:rFonts w:ascii="Arial" w:hAnsi="Arial" w:cs="Arial"/>
      <w:b/>
      <w:bCs/>
      <w:i/>
      <w:color w:val="666699"/>
      <w:kern w:val="28"/>
      <w:sz w:val="24"/>
      <w:szCs w:val="24"/>
    </w:rPr>
  </w:style>
  <w:style w:type="paragraph" w:customStyle="1" w:styleId="CM137">
    <w:name w:val="CM137"/>
    <w:basedOn w:val="Normal"/>
    <w:next w:val="Normal"/>
    <w:uiPriority w:val="99"/>
    <w:rsid w:val="00230C5A"/>
    <w:pPr>
      <w:widowControl w:val="0"/>
      <w:autoSpaceDE w:val="0"/>
      <w:autoSpaceDN w:val="0"/>
      <w:adjustRightInd w:val="0"/>
      <w:spacing w:after="315" w:line="240" w:lineRule="auto"/>
      <w:jc w:val="left"/>
    </w:pPr>
    <w:rPr>
      <w:rFonts w:ascii="IDPAK N+ Rotis Sans Serif" w:eastAsiaTheme="minorEastAsia" w:hAnsi="IDPAK N+ Rotis Sans Serif" w:cstheme="minorBidi"/>
      <w:color w:val="auto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082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65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002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532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97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381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968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511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86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55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3421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78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1151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109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9402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23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511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442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80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0861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682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789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993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912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367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450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03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196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84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54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925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008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871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04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624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8262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95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67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talina\Application%20Data\Microsoft\Templates\Brochur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62302EB6-34B1-482F-BEFB-DA30459F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65</TotalTime>
  <Pages>2</Pages>
  <Words>0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</dc:creator>
  <cp:keywords/>
  <dc:description/>
  <cp:lastModifiedBy>Invitado</cp:lastModifiedBy>
  <cp:revision>6</cp:revision>
  <cp:lastPrinted>2012-03-14T16:42:00Z</cp:lastPrinted>
  <dcterms:created xsi:type="dcterms:W3CDTF">2012-03-13T23:42:00Z</dcterms:created>
  <dcterms:modified xsi:type="dcterms:W3CDTF">2012-03-14T16:42:00Z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TC060874603082</vt:lpwstr>
  </property>
</Properties>
</file>